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B73" w:rsidRDefault="00107B73" w:rsidP="00107B73">
      <w:pPr>
        <w:pStyle w:val="Default"/>
        <w:ind w:left="284"/>
        <w:jc w:val="center"/>
        <w:rPr>
          <w:sz w:val="22"/>
          <w:szCs w:val="22"/>
          <w:lang w:val="it-IT"/>
        </w:rPr>
      </w:pPr>
    </w:p>
    <w:p w:rsidR="00B125CF" w:rsidRDefault="00B125CF" w:rsidP="00107B73">
      <w:pPr>
        <w:pStyle w:val="Default"/>
        <w:ind w:left="284"/>
        <w:jc w:val="center"/>
        <w:rPr>
          <w:sz w:val="22"/>
          <w:szCs w:val="22"/>
          <w:lang w:val="it-IT"/>
        </w:rPr>
      </w:pPr>
    </w:p>
    <w:p w:rsidR="00107B73" w:rsidRDefault="00107B73" w:rsidP="00107B73">
      <w:pPr>
        <w:pStyle w:val="Default"/>
        <w:ind w:left="284"/>
        <w:jc w:val="center"/>
        <w:rPr>
          <w:sz w:val="22"/>
          <w:szCs w:val="22"/>
          <w:lang w:val="it-IT"/>
        </w:rPr>
      </w:pPr>
    </w:p>
    <w:p w:rsidR="00107B73" w:rsidRPr="00533D5B" w:rsidRDefault="00107B73" w:rsidP="00107B73">
      <w:pPr>
        <w:pStyle w:val="Default"/>
        <w:ind w:left="284"/>
        <w:jc w:val="center"/>
        <w:rPr>
          <w:rFonts w:ascii="Times New Roman" w:hAnsi="Times New Roman" w:cs="Times New Roman"/>
          <w:sz w:val="22"/>
          <w:szCs w:val="22"/>
          <w:lang w:val="it-IT"/>
        </w:rPr>
      </w:pPr>
      <w:r w:rsidRPr="00533D5B">
        <w:rPr>
          <w:rFonts w:ascii="Times New Roman" w:hAnsi="Times New Roman" w:cs="Times New Roman"/>
          <w:sz w:val="22"/>
          <w:szCs w:val="22"/>
          <w:lang w:val="it-IT"/>
        </w:rPr>
        <w:t>SCHEMA DI DICHIARAZIONE DI DESTINAZIONE D’USO</w:t>
      </w:r>
    </w:p>
    <w:p w:rsidR="00107B73" w:rsidRPr="00533D5B" w:rsidRDefault="00107B73" w:rsidP="00107B73">
      <w:pPr>
        <w:pStyle w:val="Default"/>
        <w:ind w:left="284"/>
        <w:rPr>
          <w:rFonts w:ascii="Times New Roman" w:hAnsi="Times New Roman" w:cs="Times New Roman"/>
          <w:sz w:val="22"/>
          <w:szCs w:val="22"/>
          <w:lang w:val="it-IT"/>
        </w:rPr>
      </w:pPr>
    </w:p>
    <w:p w:rsidR="00107B73" w:rsidRPr="00533D5B" w:rsidRDefault="00107B73" w:rsidP="00107B73">
      <w:pPr>
        <w:pStyle w:val="Default"/>
        <w:ind w:left="5387" w:right="-721"/>
        <w:rPr>
          <w:rFonts w:ascii="Times New Roman" w:hAnsi="Times New Roman" w:cs="Times New Roman"/>
          <w:sz w:val="22"/>
          <w:szCs w:val="22"/>
          <w:lang w:val="it-IT"/>
        </w:rPr>
      </w:pPr>
      <w:r w:rsidRPr="00533D5B">
        <w:rPr>
          <w:rFonts w:ascii="Times New Roman" w:hAnsi="Times New Roman" w:cs="Times New Roman"/>
          <w:sz w:val="22"/>
          <w:szCs w:val="22"/>
          <w:lang w:val="it-IT"/>
        </w:rPr>
        <w:t xml:space="preserve">Soprintendenza Archeologia Belle Arti e Paesaggio </w:t>
      </w:r>
    </w:p>
    <w:p w:rsidR="00107B73" w:rsidRPr="00533D5B" w:rsidRDefault="00107B73" w:rsidP="00107B73">
      <w:pPr>
        <w:pStyle w:val="Default"/>
        <w:ind w:left="5387" w:right="-721"/>
        <w:rPr>
          <w:rFonts w:ascii="Times New Roman" w:hAnsi="Times New Roman" w:cs="Times New Roman"/>
          <w:sz w:val="22"/>
          <w:szCs w:val="22"/>
          <w:lang w:val="it-IT"/>
        </w:rPr>
      </w:pPr>
      <w:r w:rsidRPr="00533D5B">
        <w:rPr>
          <w:rFonts w:ascii="Times New Roman" w:hAnsi="Times New Roman" w:cs="Times New Roman"/>
          <w:sz w:val="22"/>
          <w:szCs w:val="22"/>
          <w:lang w:val="it-IT"/>
        </w:rPr>
        <w:t>per la città metropolitana di Bari</w:t>
      </w:r>
    </w:p>
    <w:p w:rsidR="00107B73" w:rsidRPr="00533D5B" w:rsidRDefault="00107B73" w:rsidP="00107B73">
      <w:pPr>
        <w:pStyle w:val="Default"/>
        <w:ind w:left="5387" w:right="-721"/>
        <w:rPr>
          <w:rFonts w:ascii="Times New Roman" w:hAnsi="Times New Roman" w:cs="Times New Roman"/>
          <w:sz w:val="22"/>
          <w:szCs w:val="22"/>
          <w:lang w:val="it-IT"/>
        </w:rPr>
      </w:pPr>
      <w:r w:rsidRPr="00533D5B">
        <w:rPr>
          <w:rFonts w:ascii="Times New Roman" w:hAnsi="Times New Roman" w:cs="Times New Roman"/>
          <w:sz w:val="22"/>
          <w:szCs w:val="22"/>
          <w:lang w:val="it-IT"/>
        </w:rPr>
        <w:t xml:space="preserve">via Pier l’Eremita 25, </w:t>
      </w:r>
    </w:p>
    <w:p w:rsidR="00107B73" w:rsidRPr="00533D5B" w:rsidRDefault="00107B73" w:rsidP="00107B73">
      <w:pPr>
        <w:pStyle w:val="Default"/>
        <w:ind w:left="5387" w:right="-721"/>
        <w:rPr>
          <w:rFonts w:ascii="Times New Roman" w:hAnsi="Times New Roman" w:cs="Times New Roman"/>
          <w:sz w:val="22"/>
          <w:szCs w:val="22"/>
          <w:lang w:val="it-IT"/>
        </w:rPr>
      </w:pPr>
      <w:r w:rsidRPr="00533D5B">
        <w:rPr>
          <w:rFonts w:ascii="Times New Roman" w:hAnsi="Times New Roman" w:cs="Times New Roman"/>
          <w:sz w:val="22"/>
          <w:szCs w:val="22"/>
          <w:lang w:val="it-IT"/>
        </w:rPr>
        <w:t>70122 - BARI</w:t>
      </w:r>
    </w:p>
    <w:p w:rsidR="00107B73" w:rsidRPr="00533D5B" w:rsidRDefault="00107B73" w:rsidP="00107B73">
      <w:pPr>
        <w:pStyle w:val="Default"/>
        <w:ind w:left="284"/>
        <w:rPr>
          <w:rFonts w:ascii="Times New Roman" w:hAnsi="Times New Roman" w:cs="Times New Roman"/>
          <w:sz w:val="22"/>
          <w:szCs w:val="22"/>
          <w:lang w:val="it-IT"/>
        </w:rPr>
      </w:pPr>
    </w:p>
    <w:p w:rsidR="00107B73" w:rsidRPr="00533D5B" w:rsidRDefault="00107B73" w:rsidP="00107B73">
      <w:pPr>
        <w:pStyle w:val="Default"/>
        <w:ind w:left="284"/>
        <w:rPr>
          <w:rFonts w:ascii="Times New Roman" w:hAnsi="Times New Roman" w:cs="Times New Roman"/>
          <w:sz w:val="22"/>
          <w:szCs w:val="22"/>
          <w:lang w:val="it-IT"/>
        </w:rPr>
      </w:pPr>
    </w:p>
    <w:p w:rsidR="00107B73" w:rsidRPr="00533D5B" w:rsidRDefault="00107B73" w:rsidP="00B125CF">
      <w:pPr>
        <w:pStyle w:val="Default"/>
        <w:ind w:left="284"/>
        <w:jc w:val="both"/>
        <w:rPr>
          <w:rFonts w:ascii="Times New Roman" w:hAnsi="Times New Roman" w:cs="Times New Roman"/>
          <w:sz w:val="22"/>
          <w:szCs w:val="22"/>
          <w:lang w:val="it-IT"/>
        </w:rPr>
      </w:pPr>
      <w:r w:rsidRPr="00533D5B">
        <w:rPr>
          <w:rFonts w:ascii="Times New Roman" w:hAnsi="Times New Roman" w:cs="Times New Roman"/>
          <w:sz w:val="22"/>
          <w:szCs w:val="22"/>
          <w:lang w:val="it-IT"/>
        </w:rPr>
        <w:t xml:space="preserve">Oggetto: dichiarazione di destinazione d’uso (Codice dei Beni Culturali e del Paesaggio, D.Lgs. 42/2004) </w:t>
      </w:r>
    </w:p>
    <w:p w:rsidR="00107B73" w:rsidRPr="00533D5B" w:rsidRDefault="00107B73" w:rsidP="00B125CF">
      <w:pPr>
        <w:pStyle w:val="Default"/>
        <w:ind w:left="284"/>
        <w:jc w:val="both"/>
        <w:rPr>
          <w:rFonts w:ascii="Times New Roman" w:hAnsi="Times New Roman" w:cs="Times New Roman"/>
          <w:sz w:val="22"/>
          <w:szCs w:val="22"/>
          <w:lang w:val="it-IT"/>
        </w:rPr>
      </w:pPr>
    </w:p>
    <w:p w:rsidR="00107B73" w:rsidRPr="00533D5B" w:rsidRDefault="00107B73" w:rsidP="00B125CF">
      <w:pPr>
        <w:pStyle w:val="Default"/>
        <w:ind w:left="284"/>
        <w:jc w:val="both"/>
        <w:rPr>
          <w:rFonts w:ascii="Times New Roman" w:hAnsi="Times New Roman" w:cs="Times New Roman"/>
          <w:sz w:val="22"/>
          <w:szCs w:val="22"/>
          <w:lang w:val="it-IT"/>
        </w:rPr>
      </w:pPr>
      <w:r w:rsidRPr="00533D5B">
        <w:rPr>
          <w:rFonts w:ascii="Times New Roman" w:hAnsi="Times New Roman" w:cs="Times New Roman"/>
          <w:sz w:val="22"/>
          <w:szCs w:val="22"/>
          <w:lang w:val="it-IT"/>
        </w:rPr>
        <w:t xml:space="preserve">Il sottoscritto … … … … … … … … … … … … nato a … … … … … … … il … … … … … … … codice fiscale … … … … … … … … … … … …, residente in … … … … … … … … … … … …, via … … … … … … … … … … … … n. … … …, nella sua qualità di … … … … … … … … … … … dell’immobile denominato … … … … … … … … … … … …, posto nel Comune di … … … … … … … … … via … … … … … … … … … … … …, n. … … …, segnato in catasto al foglio n. … … … … … , particella/e, n. … … … …, sub. n. … … … , tutelato ai sensi degli articoli 10 e 11 del Codice dei Beni Culturali e del Paesaggio, D.Lgs 42/2004 con D.M. del … … … … …, </w:t>
      </w:r>
    </w:p>
    <w:p w:rsidR="00107B73" w:rsidRPr="00533D5B" w:rsidRDefault="00107B73" w:rsidP="00B125CF">
      <w:pPr>
        <w:pStyle w:val="Default"/>
        <w:ind w:left="284"/>
        <w:jc w:val="both"/>
        <w:rPr>
          <w:rFonts w:ascii="Times New Roman" w:hAnsi="Times New Roman" w:cs="Times New Roman"/>
          <w:sz w:val="22"/>
          <w:szCs w:val="22"/>
          <w:lang w:val="it-IT"/>
        </w:rPr>
      </w:pPr>
    </w:p>
    <w:p w:rsidR="00107B73" w:rsidRPr="00533D5B" w:rsidRDefault="00107B73" w:rsidP="00B125CF">
      <w:pPr>
        <w:pStyle w:val="Default"/>
        <w:ind w:left="284"/>
        <w:jc w:val="both"/>
        <w:rPr>
          <w:rFonts w:ascii="Times New Roman" w:hAnsi="Times New Roman" w:cs="Times New Roman"/>
          <w:sz w:val="22"/>
          <w:szCs w:val="22"/>
          <w:lang w:val="it-IT"/>
        </w:rPr>
      </w:pPr>
      <w:r w:rsidRPr="00533D5B">
        <w:rPr>
          <w:rFonts w:ascii="Times New Roman" w:hAnsi="Times New Roman" w:cs="Times New Roman"/>
          <w:sz w:val="22"/>
          <w:szCs w:val="22"/>
          <w:lang w:val="it-IT"/>
        </w:rPr>
        <w:t>Dichiara sotto la propria responsabilità</w:t>
      </w:r>
    </w:p>
    <w:p w:rsidR="00107B73" w:rsidRPr="00533D5B" w:rsidRDefault="00107B73" w:rsidP="00B125CF">
      <w:pPr>
        <w:pStyle w:val="Default"/>
        <w:ind w:left="284"/>
        <w:jc w:val="both"/>
        <w:rPr>
          <w:rFonts w:ascii="Times New Roman" w:hAnsi="Times New Roman" w:cs="Times New Roman"/>
          <w:sz w:val="22"/>
          <w:szCs w:val="22"/>
          <w:lang w:val="it-IT"/>
        </w:rPr>
      </w:pPr>
    </w:p>
    <w:p w:rsidR="00107B73" w:rsidRPr="00533D5B" w:rsidRDefault="00107B73" w:rsidP="00B125CF">
      <w:pPr>
        <w:pStyle w:val="Default"/>
        <w:ind w:left="284"/>
        <w:jc w:val="both"/>
        <w:rPr>
          <w:rFonts w:ascii="Times New Roman" w:hAnsi="Times New Roman" w:cs="Times New Roman"/>
          <w:sz w:val="22"/>
          <w:szCs w:val="22"/>
          <w:lang w:val="it-IT"/>
        </w:rPr>
      </w:pPr>
      <w:r w:rsidRPr="00533D5B">
        <w:rPr>
          <w:rFonts w:ascii="Times New Roman" w:hAnsi="Times New Roman" w:cs="Times New Roman"/>
          <w:sz w:val="22"/>
          <w:szCs w:val="22"/>
          <w:lang w:val="it-IT"/>
        </w:rPr>
        <w:t xml:space="preserve">che l’immobile sopra richiamato, oggetto di richiesta di contributo, era destinato a … … … … … … … … … … … …, e che dopo l’esecuzione dei lavori … … … … … … … … … … … … </w:t>
      </w:r>
    </w:p>
    <w:p w:rsidR="00533D5B" w:rsidRDefault="00533D5B" w:rsidP="00B125CF">
      <w:pPr>
        <w:pStyle w:val="Default"/>
        <w:ind w:left="284"/>
        <w:jc w:val="both"/>
        <w:rPr>
          <w:rFonts w:ascii="Times New Roman" w:hAnsi="Times New Roman" w:cs="Times New Roman"/>
          <w:sz w:val="22"/>
          <w:szCs w:val="22"/>
          <w:lang w:val="it-IT"/>
        </w:rPr>
      </w:pPr>
    </w:p>
    <w:p w:rsidR="00533D5B" w:rsidRDefault="00533D5B" w:rsidP="00B125CF">
      <w:pPr>
        <w:pStyle w:val="Default"/>
        <w:ind w:left="284"/>
        <w:jc w:val="both"/>
        <w:rPr>
          <w:rFonts w:ascii="Times New Roman" w:hAnsi="Times New Roman" w:cs="Times New Roman"/>
          <w:sz w:val="22"/>
          <w:szCs w:val="22"/>
          <w:lang w:val="it-IT"/>
        </w:rPr>
      </w:pPr>
    </w:p>
    <w:p w:rsidR="00533D5B" w:rsidRDefault="00533D5B" w:rsidP="00B125CF">
      <w:pPr>
        <w:pStyle w:val="Default"/>
        <w:ind w:left="284"/>
        <w:jc w:val="both"/>
        <w:rPr>
          <w:rFonts w:ascii="Times New Roman" w:hAnsi="Times New Roman" w:cs="Times New Roman"/>
          <w:sz w:val="22"/>
          <w:szCs w:val="22"/>
          <w:lang w:val="it-IT"/>
        </w:rPr>
      </w:pPr>
    </w:p>
    <w:p w:rsidR="00107B73" w:rsidRPr="00533D5B" w:rsidRDefault="00107B73" w:rsidP="00B125CF">
      <w:pPr>
        <w:pStyle w:val="Default"/>
        <w:ind w:left="284"/>
        <w:jc w:val="both"/>
        <w:rPr>
          <w:rFonts w:ascii="Times New Roman" w:hAnsi="Times New Roman" w:cs="Times New Roman"/>
          <w:sz w:val="22"/>
          <w:szCs w:val="22"/>
          <w:lang w:val="it-IT"/>
        </w:rPr>
      </w:pPr>
      <w:r w:rsidRPr="00533D5B">
        <w:rPr>
          <w:rFonts w:ascii="Times New Roman" w:hAnsi="Times New Roman" w:cs="Times New Roman"/>
          <w:sz w:val="22"/>
          <w:szCs w:val="22"/>
          <w:lang w:val="it-IT"/>
        </w:rPr>
        <w:t xml:space="preserve">Ai sensi dell’art. 13 del D.Lgs 196/2003, il sottoscritto dichiara inoltre di essere informato che i dati raccolti sono elaborati sia su base informatica sia su base cartacea, utilizzati ai fini istruttori per il rilascio dell’autorizzazione richiesta ed ai fini statistici, redatti in forma anonima. E’ consapevole di poter esercitare i propri diritti nei confronti del trattamento, ai sensi dell’art. 7 del D.Lgs 196/2003. </w:t>
      </w:r>
    </w:p>
    <w:p w:rsidR="00107B73" w:rsidRPr="00533D5B" w:rsidRDefault="00107B73" w:rsidP="00B125CF">
      <w:pPr>
        <w:pStyle w:val="Default"/>
        <w:ind w:left="284"/>
        <w:jc w:val="both"/>
        <w:rPr>
          <w:rFonts w:ascii="Times New Roman" w:hAnsi="Times New Roman" w:cs="Times New Roman"/>
          <w:sz w:val="22"/>
          <w:szCs w:val="22"/>
          <w:lang w:val="it-IT"/>
        </w:rPr>
      </w:pPr>
      <w:r w:rsidRPr="00533D5B">
        <w:rPr>
          <w:rFonts w:ascii="Times New Roman" w:hAnsi="Times New Roman" w:cs="Times New Roman"/>
          <w:sz w:val="22"/>
          <w:szCs w:val="22"/>
          <w:lang w:val="it-IT"/>
        </w:rPr>
        <w:t xml:space="preserve">Il titolare del trattamento è la Soprintendenza Archeologia Belle Arti e Paesaggio. </w:t>
      </w:r>
    </w:p>
    <w:p w:rsidR="00107B73" w:rsidRPr="00533D5B" w:rsidRDefault="00107B73" w:rsidP="00107B73">
      <w:pPr>
        <w:pStyle w:val="Default"/>
        <w:ind w:left="284"/>
        <w:rPr>
          <w:rFonts w:ascii="Times New Roman" w:hAnsi="Times New Roman" w:cs="Times New Roman"/>
          <w:sz w:val="22"/>
          <w:szCs w:val="22"/>
          <w:lang w:val="it-IT"/>
        </w:rPr>
      </w:pPr>
    </w:p>
    <w:p w:rsidR="00B125CF" w:rsidRPr="00533D5B" w:rsidRDefault="00B125CF" w:rsidP="00107B73">
      <w:pPr>
        <w:pStyle w:val="Default"/>
        <w:ind w:left="284"/>
        <w:rPr>
          <w:rFonts w:ascii="Times New Roman" w:hAnsi="Times New Roman" w:cs="Times New Roman"/>
          <w:sz w:val="22"/>
          <w:szCs w:val="22"/>
          <w:lang w:val="it-IT"/>
        </w:rPr>
      </w:pPr>
    </w:p>
    <w:p w:rsidR="00B125CF" w:rsidRPr="00533D5B" w:rsidRDefault="00B125CF" w:rsidP="00107B73">
      <w:pPr>
        <w:pStyle w:val="Default"/>
        <w:ind w:left="284"/>
        <w:rPr>
          <w:rFonts w:ascii="Times New Roman" w:hAnsi="Times New Roman" w:cs="Times New Roman"/>
          <w:sz w:val="22"/>
          <w:szCs w:val="22"/>
          <w:lang w:val="it-IT"/>
        </w:rPr>
      </w:pPr>
    </w:p>
    <w:p w:rsidR="00B125CF" w:rsidRPr="00533D5B" w:rsidRDefault="00B125CF" w:rsidP="00107B73">
      <w:pPr>
        <w:pStyle w:val="Default"/>
        <w:ind w:left="284"/>
        <w:rPr>
          <w:rFonts w:ascii="Times New Roman" w:hAnsi="Times New Roman" w:cs="Times New Roman"/>
          <w:sz w:val="22"/>
          <w:szCs w:val="22"/>
          <w:lang w:val="it-IT"/>
        </w:rPr>
      </w:pPr>
    </w:p>
    <w:p w:rsidR="00107B73" w:rsidRPr="00533D5B" w:rsidRDefault="00107B73" w:rsidP="00107B73">
      <w:pPr>
        <w:pStyle w:val="Default"/>
        <w:ind w:left="284"/>
        <w:rPr>
          <w:rFonts w:ascii="Times New Roman" w:hAnsi="Times New Roman" w:cs="Times New Roman"/>
          <w:sz w:val="22"/>
          <w:szCs w:val="22"/>
        </w:rPr>
      </w:pPr>
      <w:r w:rsidRPr="00533D5B">
        <w:rPr>
          <w:rFonts w:ascii="Times New Roman" w:hAnsi="Times New Roman" w:cs="Times New Roman"/>
          <w:sz w:val="22"/>
          <w:szCs w:val="22"/>
        </w:rPr>
        <w:t xml:space="preserve">Luogo e data </w:t>
      </w:r>
    </w:p>
    <w:p w:rsidR="00107B73" w:rsidRPr="00533D5B" w:rsidRDefault="00107B73" w:rsidP="00107B73">
      <w:pPr>
        <w:pStyle w:val="Default"/>
        <w:ind w:left="284"/>
        <w:jc w:val="center"/>
        <w:rPr>
          <w:rFonts w:ascii="Times New Roman" w:hAnsi="Times New Roman" w:cs="Times New Roman"/>
          <w:sz w:val="22"/>
          <w:szCs w:val="22"/>
        </w:rPr>
      </w:pPr>
      <w:r w:rsidRPr="00533D5B">
        <w:rPr>
          <w:rFonts w:ascii="Times New Roman" w:hAnsi="Times New Roman" w:cs="Times New Roman"/>
          <w:sz w:val="22"/>
          <w:szCs w:val="22"/>
        </w:rPr>
        <w:t>Firma</w:t>
      </w:r>
    </w:p>
    <w:p w:rsidR="003D17B6" w:rsidRPr="00533D5B" w:rsidRDefault="003D17B6" w:rsidP="00107B73">
      <w:pPr>
        <w:ind w:left="1560" w:hanging="851"/>
        <w:jc w:val="both"/>
        <w:rPr>
          <w:sz w:val="22"/>
          <w:szCs w:val="22"/>
        </w:rPr>
      </w:pPr>
    </w:p>
    <w:p w:rsidR="001B2C7F" w:rsidRPr="00533D5B" w:rsidRDefault="001B2C7F" w:rsidP="00107B73">
      <w:pPr>
        <w:ind w:left="1560" w:hanging="851"/>
        <w:jc w:val="both"/>
        <w:rPr>
          <w:sz w:val="22"/>
          <w:szCs w:val="22"/>
        </w:rPr>
      </w:pPr>
    </w:p>
    <w:p w:rsidR="001B2C7F" w:rsidRPr="00533D5B" w:rsidRDefault="001B2C7F" w:rsidP="00107B73">
      <w:pPr>
        <w:ind w:left="1560" w:hanging="851"/>
        <w:jc w:val="both"/>
        <w:rPr>
          <w:sz w:val="22"/>
          <w:szCs w:val="22"/>
        </w:rPr>
      </w:pPr>
    </w:p>
    <w:p w:rsidR="001B2C7F" w:rsidRPr="00533D5B" w:rsidRDefault="001B2C7F" w:rsidP="00107B73">
      <w:pPr>
        <w:ind w:left="1560" w:hanging="851"/>
        <w:jc w:val="both"/>
        <w:rPr>
          <w:sz w:val="22"/>
          <w:szCs w:val="22"/>
        </w:rPr>
      </w:pPr>
    </w:p>
    <w:p w:rsidR="00B125CF" w:rsidRPr="00533D5B" w:rsidRDefault="00B125CF" w:rsidP="00107B73">
      <w:pPr>
        <w:ind w:left="1560" w:hanging="851"/>
        <w:jc w:val="both"/>
        <w:rPr>
          <w:sz w:val="22"/>
          <w:szCs w:val="22"/>
        </w:rPr>
      </w:pPr>
    </w:p>
    <w:p w:rsidR="00B125CF" w:rsidRPr="00533D5B" w:rsidRDefault="00B125CF" w:rsidP="00107B73">
      <w:pPr>
        <w:ind w:left="1560" w:hanging="851"/>
        <w:jc w:val="both"/>
        <w:rPr>
          <w:sz w:val="22"/>
          <w:szCs w:val="22"/>
        </w:rPr>
      </w:pPr>
    </w:p>
    <w:p w:rsidR="00B125CF" w:rsidRPr="00533D5B" w:rsidRDefault="00B125CF" w:rsidP="00107B73">
      <w:pPr>
        <w:ind w:left="1560" w:hanging="851"/>
        <w:jc w:val="both"/>
        <w:rPr>
          <w:sz w:val="22"/>
          <w:szCs w:val="22"/>
        </w:rPr>
      </w:pPr>
    </w:p>
    <w:p w:rsidR="00B125CF" w:rsidRPr="00533D5B" w:rsidRDefault="00B125CF" w:rsidP="00107B73">
      <w:pPr>
        <w:ind w:left="1560" w:hanging="851"/>
        <w:jc w:val="both"/>
        <w:rPr>
          <w:sz w:val="22"/>
          <w:szCs w:val="22"/>
        </w:rPr>
      </w:pPr>
    </w:p>
    <w:p w:rsidR="00B125CF" w:rsidRPr="00533D5B" w:rsidRDefault="00B125CF" w:rsidP="00107B73">
      <w:pPr>
        <w:ind w:left="1560" w:hanging="851"/>
        <w:jc w:val="both"/>
        <w:rPr>
          <w:sz w:val="22"/>
          <w:szCs w:val="22"/>
        </w:rPr>
      </w:pPr>
    </w:p>
    <w:p w:rsidR="00B125CF" w:rsidRPr="00533D5B" w:rsidRDefault="00B125CF" w:rsidP="00107B73">
      <w:pPr>
        <w:ind w:left="1560" w:hanging="851"/>
        <w:jc w:val="both"/>
        <w:rPr>
          <w:sz w:val="22"/>
          <w:szCs w:val="22"/>
        </w:rPr>
      </w:pPr>
    </w:p>
    <w:p w:rsidR="00B125CF" w:rsidRPr="00533D5B" w:rsidRDefault="00B125CF" w:rsidP="00107B73">
      <w:pPr>
        <w:ind w:left="1560" w:hanging="851"/>
        <w:jc w:val="both"/>
        <w:rPr>
          <w:sz w:val="22"/>
          <w:szCs w:val="22"/>
        </w:rPr>
      </w:pPr>
    </w:p>
    <w:p w:rsidR="00B125CF" w:rsidRPr="00533D5B" w:rsidRDefault="00B125CF" w:rsidP="00107B73">
      <w:pPr>
        <w:ind w:left="1560" w:hanging="851"/>
        <w:jc w:val="both"/>
        <w:rPr>
          <w:sz w:val="22"/>
          <w:szCs w:val="22"/>
        </w:rPr>
      </w:pPr>
    </w:p>
    <w:p w:rsidR="00B125CF" w:rsidRPr="00533D5B" w:rsidRDefault="00B125CF" w:rsidP="00107B73">
      <w:pPr>
        <w:ind w:left="1560" w:hanging="851"/>
        <w:jc w:val="both"/>
        <w:rPr>
          <w:sz w:val="22"/>
          <w:szCs w:val="22"/>
        </w:rPr>
      </w:pPr>
    </w:p>
    <w:p w:rsidR="00B125CF" w:rsidRPr="00533D5B" w:rsidRDefault="00B125CF" w:rsidP="00107B73">
      <w:pPr>
        <w:ind w:left="1560" w:hanging="851"/>
        <w:jc w:val="both"/>
        <w:rPr>
          <w:sz w:val="22"/>
          <w:szCs w:val="22"/>
        </w:rPr>
      </w:pPr>
    </w:p>
    <w:p w:rsidR="00B125CF" w:rsidRPr="00533D5B" w:rsidRDefault="00B125CF" w:rsidP="00107B73">
      <w:pPr>
        <w:ind w:left="1560" w:hanging="851"/>
        <w:jc w:val="both"/>
        <w:rPr>
          <w:sz w:val="22"/>
          <w:szCs w:val="22"/>
        </w:rPr>
      </w:pPr>
    </w:p>
    <w:p w:rsidR="00B125CF" w:rsidRPr="00533D5B" w:rsidRDefault="00B125CF" w:rsidP="00107B73">
      <w:pPr>
        <w:ind w:left="1560" w:hanging="851"/>
        <w:jc w:val="both"/>
        <w:rPr>
          <w:sz w:val="22"/>
          <w:szCs w:val="22"/>
        </w:rPr>
      </w:pPr>
    </w:p>
    <w:p w:rsidR="00B125CF" w:rsidRPr="00533D5B" w:rsidRDefault="00B125CF" w:rsidP="00107B73">
      <w:pPr>
        <w:ind w:left="1560" w:hanging="851"/>
        <w:jc w:val="both"/>
        <w:rPr>
          <w:sz w:val="22"/>
          <w:szCs w:val="22"/>
        </w:rPr>
      </w:pPr>
    </w:p>
    <w:p w:rsidR="00B125CF" w:rsidRPr="00533D5B" w:rsidRDefault="00B125CF" w:rsidP="00107B73">
      <w:pPr>
        <w:ind w:left="1560" w:hanging="851"/>
        <w:jc w:val="both"/>
        <w:rPr>
          <w:sz w:val="22"/>
          <w:szCs w:val="22"/>
        </w:rPr>
      </w:pPr>
    </w:p>
    <w:p w:rsidR="00B125CF" w:rsidRPr="00533D5B" w:rsidRDefault="00B125CF" w:rsidP="00107B73">
      <w:pPr>
        <w:ind w:left="1560" w:hanging="851"/>
        <w:jc w:val="both"/>
        <w:rPr>
          <w:sz w:val="22"/>
          <w:szCs w:val="22"/>
        </w:rPr>
      </w:pPr>
    </w:p>
    <w:sectPr w:rsidR="00B125CF" w:rsidRPr="00533D5B" w:rsidSect="00107B73">
      <w:pgSz w:w="11907" w:h="16840" w:code="9"/>
      <w:pgMar w:top="540" w:right="1287" w:bottom="719" w:left="993" w:header="720" w:footer="2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620" w:rsidRDefault="00FA5620">
      <w:r>
        <w:separator/>
      </w:r>
    </w:p>
  </w:endnote>
  <w:endnote w:type="continuationSeparator" w:id="1">
    <w:p w:rsidR="00FA5620" w:rsidRDefault="00FA562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Prestige 12 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620" w:rsidRDefault="00FA5620">
      <w:r>
        <w:separator/>
      </w:r>
    </w:p>
  </w:footnote>
  <w:footnote w:type="continuationSeparator" w:id="1">
    <w:p w:rsidR="00FA5620" w:rsidRDefault="00FA56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E22B1"/>
    <w:multiLevelType w:val="hybridMultilevel"/>
    <w:tmpl w:val="70C25B44"/>
    <w:lvl w:ilvl="0" w:tplc="5EFE96B0">
      <w:numFmt w:val="bullet"/>
      <w:lvlText w:val="-"/>
      <w:lvlJc w:val="left"/>
      <w:pPr>
        <w:tabs>
          <w:tab w:val="num" w:pos="1980"/>
        </w:tabs>
        <w:ind w:left="1980" w:hanging="360"/>
      </w:pPr>
      <w:rPr>
        <w:rFonts w:ascii="Times New Roman" w:eastAsia="Times New Roman" w:hAnsi="Times New Roman" w:cs="Times New Roman" w:hint="default"/>
      </w:rPr>
    </w:lvl>
    <w:lvl w:ilvl="1" w:tplc="04100003" w:tentative="1">
      <w:start w:val="1"/>
      <w:numFmt w:val="bullet"/>
      <w:lvlText w:val="o"/>
      <w:lvlJc w:val="left"/>
      <w:pPr>
        <w:tabs>
          <w:tab w:val="num" w:pos="2700"/>
        </w:tabs>
        <w:ind w:left="2700" w:hanging="360"/>
      </w:pPr>
      <w:rPr>
        <w:rFonts w:ascii="Courier New" w:hAnsi="Courier New" w:cs="Courier New" w:hint="default"/>
      </w:rPr>
    </w:lvl>
    <w:lvl w:ilvl="2" w:tplc="04100005" w:tentative="1">
      <w:start w:val="1"/>
      <w:numFmt w:val="bullet"/>
      <w:lvlText w:val=""/>
      <w:lvlJc w:val="left"/>
      <w:pPr>
        <w:tabs>
          <w:tab w:val="num" w:pos="3420"/>
        </w:tabs>
        <w:ind w:left="3420" w:hanging="360"/>
      </w:pPr>
      <w:rPr>
        <w:rFonts w:ascii="Wingdings" w:hAnsi="Wingdings" w:hint="default"/>
      </w:rPr>
    </w:lvl>
    <w:lvl w:ilvl="3" w:tplc="04100001" w:tentative="1">
      <w:start w:val="1"/>
      <w:numFmt w:val="bullet"/>
      <w:lvlText w:val=""/>
      <w:lvlJc w:val="left"/>
      <w:pPr>
        <w:tabs>
          <w:tab w:val="num" w:pos="4140"/>
        </w:tabs>
        <w:ind w:left="4140" w:hanging="360"/>
      </w:pPr>
      <w:rPr>
        <w:rFonts w:ascii="Symbol" w:hAnsi="Symbol" w:hint="default"/>
      </w:rPr>
    </w:lvl>
    <w:lvl w:ilvl="4" w:tplc="04100003" w:tentative="1">
      <w:start w:val="1"/>
      <w:numFmt w:val="bullet"/>
      <w:lvlText w:val="o"/>
      <w:lvlJc w:val="left"/>
      <w:pPr>
        <w:tabs>
          <w:tab w:val="num" w:pos="4860"/>
        </w:tabs>
        <w:ind w:left="4860" w:hanging="360"/>
      </w:pPr>
      <w:rPr>
        <w:rFonts w:ascii="Courier New" w:hAnsi="Courier New" w:cs="Courier New" w:hint="default"/>
      </w:rPr>
    </w:lvl>
    <w:lvl w:ilvl="5" w:tplc="04100005" w:tentative="1">
      <w:start w:val="1"/>
      <w:numFmt w:val="bullet"/>
      <w:lvlText w:val=""/>
      <w:lvlJc w:val="left"/>
      <w:pPr>
        <w:tabs>
          <w:tab w:val="num" w:pos="5580"/>
        </w:tabs>
        <w:ind w:left="5580" w:hanging="360"/>
      </w:pPr>
      <w:rPr>
        <w:rFonts w:ascii="Wingdings" w:hAnsi="Wingdings" w:hint="default"/>
      </w:rPr>
    </w:lvl>
    <w:lvl w:ilvl="6" w:tplc="04100001" w:tentative="1">
      <w:start w:val="1"/>
      <w:numFmt w:val="bullet"/>
      <w:lvlText w:val=""/>
      <w:lvlJc w:val="left"/>
      <w:pPr>
        <w:tabs>
          <w:tab w:val="num" w:pos="6300"/>
        </w:tabs>
        <w:ind w:left="6300" w:hanging="360"/>
      </w:pPr>
      <w:rPr>
        <w:rFonts w:ascii="Symbol" w:hAnsi="Symbol" w:hint="default"/>
      </w:rPr>
    </w:lvl>
    <w:lvl w:ilvl="7" w:tplc="04100003" w:tentative="1">
      <w:start w:val="1"/>
      <w:numFmt w:val="bullet"/>
      <w:lvlText w:val="o"/>
      <w:lvlJc w:val="left"/>
      <w:pPr>
        <w:tabs>
          <w:tab w:val="num" w:pos="7020"/>
        </w:tabs>
        <w:ind w:left="7020" w:hanging="360"/>
      </w:pPr>
      <w:rPr>
        <w:rFonts w:ascii="Courier New" w:hAnsi="Courier New" w:cs="Courier New" w:hint="default"/>
      </w:rPr>
    </w:lvl>
    <w:lvl w:ilvl="8" w:tplc="04100005" w:tentative="1">
      <w:start w:val="1"/>
      <w:numFmt w:val="bullet"/>
      <w:lvlText w:val=""/>
      <w:lvlJc w:val="left"/>
      <w:pPr>
        <w:tabs>
          <w:tab w:val="num" w:pos="7740"/>
        </w:tabs>
        <w:ind w:left="7740" w:hanging="360"/>
      </w:pPr>
      <w:rPr>
        <w:rFonts w:ascii="Wingdings" w:hAnsi="Wingdings" w:hint="default"/>
      </w:rPr>
    </w:lvl>
  </w:abstractNum>
  <w:abstractNum w:abstractNumId="1">
    <w:nsid w:val="24116821"/>
    <w:multiLevelType w:val="hybridMultilevel"/>
    <w:tmpl w:val="D2BE4AB4"/>
    <w:lvl w:ilvl="0" w:tplc="0798B7A6">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nsid w:val="3F9C1240"/>
    <w:multiLevelType w:val="hybridMultilevel"/>
    <w:tmpl w:val="95EAAEBA"/>
    <w:lvl w:ilvl="0" w:tplc="B54213E4">
      <w:numFmt w:val="bullet"/>
      <w:lvlText w:val="-"/>
      <w:lvlJc w:val="left"/>
      <w:pPr>
        <w:tabs>
          <w:tab w:val="num" w:pos="1980"/>
        </w:tabs>
        <w:ind w:left="1980" w:hanging="360"/>
      </w:pPr>
      <w:rPr>
        <w:rFonts w:ascii="Times New Roman" w:eastAsia="Times New Roman" w:hAnsi="Times New Roman" w:cs="Times New Roman" w:hint="default"/>
      </w:rPr>
    </w:lvl>
    <w:lvl w:ilvl="1" w:tplc="04100003" w:tentative="1">
      <w:start w:val="1"/>
      <w:numFmt w:val="bullet"/>
      <w:lvlText w:val="o"/>
      <w:lvlJc w:val="left"/>
      <w:pPr>
        <w:tabs>
          <w:tab w:val="num" w:pos="2700"/>
        </w:tabs>
        <w:ind w:left="2700" w:hanging="360"/>
      </w:pPr>
      <w:rPr>
        <w:rFonts w:ascii="Courier New" w:hAnsi="Courier New" w:hint="default"/>
      </w:rPr>
    </w:lvl>
    <w:lvl w:ilvl="2" w:tplc="04100005" w:tentative="1">
      <w:start w:val="1"/>
      <w:numFmt w:val="bullet"/>
      <w:lvlText w:val=""/>
      <w:lvlJc w:val="left"/>
      <w:pPr>
        <w:tabs>
          <w:tab w:val="num" w:pos="3420"/>
        </w:tabs>
        <w:ind w:left="3420" w:hanging="360"/>
      </w:pPr>
      <w:rPr>
        <w:rFonts w:ascii="Wingdings" w:hAnsi="Wingdings" w:hint="default"/>
      </w:rPr>
    </w:lvl>
    <w:lvl w:ilvl="3" w:tplc="04100001" w:tentative="1">
      <w:start w:val="1"/>
      <w:numFmt w:val="bullet"/>
      <w:lvlText w:val=""/>
      <w:lvlJc w:val="left"/>
      <w:pPr>
        <w:tabs>
          <w:tab w:val="num" w:pos="4140"/>
        </w:tabs>
        <w:ind w:left="4140" w:hanging="360"/>
      </w:pPr>
      <w:rPr>
        <w:rFonts w:ascii="Symbol" w:hAnsi="Symbol" w:hint="default"/>
      </w:rPr>
    </w:lvl>
    <w:lvl w:ilvl="4" w:tplc="04100003" w:tentative="1">
      <w:start w:val="1"/>
      <w:numFmt w:val="bullet"/>
      <w:lvlText w:val="o"/>
      <w:lvlJc w:val="left"/>
      <w:pPr>
        <w:tabs>
          <w:tab w:val="num" w:pos="4860"/>
        </w:tabs>
        <w:ind w:left="4860" w:hanging="360"/>
      </w:pPr>
      <w:rPr>
        <w:rFonts w:ascii="Courier New" w:hAnsi="Courier New" w:hint="default"/>
      </w:rPr>
    </w:lvl>
    <w:lvl w:ilvl="5" w:tplc="04100005" w:tentative="1">
      <w:start w:val="1"/>
      <w:numFmt w:val="bullet"/>
      <w:lvlText w:val=""/>
      <w:lvlJc w:val="left"/>
      <w:pPr>
        <w:tabs>
          <w:tab w:val="num" w:pos="5580"/>
        </w:tabs>
        <w:ind w:left="5580" w:hanging="360"/>
      </w:pPr>
      <w:rPr>
        <w:rFonts w:ascii="Wingdings" w:hAnsi="Wingdings" w:hint="default"/>
      </w:rPr>
    </w:lvl>
    <w:lvl w:ilvl="6" w:tplc="04100001" w:tentative="1">
      <w:start w:val="1"/>
      <w:numFmt w:val="bullet"/>
      <w:lvlText w:val=""/>
      <w:lvlJc w:val="left"/>
      <w:pPr>
        <w:tabs>
          <w:tab w:val="num" w:pos="6300"/>
        </w:tabs>
        <w:ind w:left="6300" w:hanging="360"/>
      </w:pPr>
      <w:rPr>
        <w:rFonts w:ascii="Symbol" w:hAnsi="Symbol" w:hint="default"/>
      </w:rPr>
    </w:lvl>
    <w:lvl w:ilvl="7" w:tplc="04100003" w:tentative="1">
      <w:start w:val="1"/>
      <w:numFmt w:val="bullet"/>
      <w:lvlText w:val="o"/>
      <w:lvlJc w:val="left"/>
      <w:pPr>
        <w:tabs>
          <w:tab w:val="num" w:pos="7020"/>
        </w:tabs>
        <w:ind w:left="7020" w:hanging="360"/>
      </w:pPr>
      <w:rPr>
        <w:rFonts w:ascii="Courier New" w:hAnsi="Courier New" w:hint="default"/>
      </w:rPr>
    </w:lvl>
    <w:lvl w:ilvl="8" w:tplc="04100005" w:tentative="1">
      <w:start w:val="1"/>
      <w:numFmt w:val="bullet"/>
      <w:lvlText w:val=""/>
      <w:lvlJc w:val="left"/>
      <w:pPr>
        <w:tabs>
          <w:tab w:val="num" w:pos="7740"/>
        </w:tabs>
        <w:ind w:left="7740" w:hanging="360"/>
      </w:pPr>
      <w:rPr>
        <w:rFonts w:ascii="Wingdings" w:hAnsi="Wingdings" w:hint="default"/>
      </w:rPr>
    </w:lvl>
  </w:abstractNum>
  <w:abstractNum w:abstractNumId="3">
    <w:nsid w:val="437348EA"/>
    <w:multiLevelType w:val="hybridMultilevel"/>
    <w:tmpl w:val="FE747556"/>
    <w:lvl w:ilvl="0" w:tplc="B6B6D702">
      <w:numFmt w:val="bullet"/>
      <w:lvlText w:val="-"/>
      <w:lvlJc w:val="left"/>
      <w:pPr>
        <w:tabs>
          <w:tab w:val="num" w:pos="1980"/>
        </w:tabs>
        <w:ind w:left="1980" w:hanging="360"/>
      </w:pPr>
      <w:rPr>
        <w:rFonts w:ascii="Times New Roman" w:eastAsia="Times New Roman" w:hAnsi="Times New Roman" w:cs="Times New Roman" w:hint="default"/>
      </w:rPr>
    </w:lvl>
    <w:lvl w:ilvl="1" w:tplc="04100003" w:tentative="1">
      <w:start w:val="1"/>
      <w:numFmt w:val="bullet"/>
      <w:lvlText w:val="o"/>
      <w:lvlJc w:val="left"/>
      <w:pPr>
        <w:tabs>
          <w:tab w:val="num" w:pos="2700"/>
        </w:tabs>
        <w:ind w:left="2700" w:hanging="360"/>
      </w:pPr>
      <w:rPr>
        <w:rFonts w:ascii="Courier New" w:hAnsi="Courier New" w:cs="Courier New" w:hint="default"/>
      </w:rPr>
    </w:lvl>
    <w:lvl w:ilvl="2" w:tplc="04100005" w:tentative="1">
      <w:start w:val="1"/>
      <w:numFmt w:val="bullet"/>
      <w:lvlText w:val=""/>
      <w:lvlJc w:val="left"/>
      <w:pPr>
        <w:tabs>
          <w:tab w:val="num" w:pos="3420"/>
        </w:tabs>
        <w:ind w:left="3420" w:hanging="360"/>
      </w:pPr>
      <w:rPr>
        <w:rFonts w:ascii="Wingdings" w:hAnsi="Wingdings" w:hint="default"/>
      </w:rPr>
    </w:lvl>
    <w:lvl w:ilvl="3" w:tplc="04100001" w:tentative="1">
      <w:start w:val="1"/>
      <w:numFmt w:val="bullet"/>
      <w:lvlText w:val=""/>
      <w:lvlJc w:val="left"/>
      <w:pPr>
        <w:tabs>
          <w:tab w:val="num" w:pos="4140"/>
        </w:tabs>
        <w:ind w:left="4140" w:hanging="360"/>
      </w:pPr>
      <w:rPr>
        <w:rFonts w:ascii="Symbol" w:hAnsi="Symbol" w:hint="default"/>
      </w:rPr>
    </w:lvl>
    <w:lvl w:ilvl="4" w:tplc="04100003" w:tentative="1">
      <w:start w:val="1"/>
      <w:numFmt w:val="bullet"/>
      <w:lvlText w:val="o"/>
      <w:lvlJc w:val="left"/>
      <w:pPr>
        <w:tabs>
          <w:tab w:val="num" w:pos="4860"/>
        </w:tabs>
        <w:ind w:left="4860" w:hanging="360"/>
      </w:pPr>
      <w:rPr>
        <w:rFonts w:ascii="Courier New" w:hAnsi="Courier New" w:cs="Courier New" w:hint="default"/>
      </w:rPr>
    </w:lvl>
    <w:lvl w:ilvl="5" w:tplc="04100005" w:tentative="1">
      <w:start w:val="1"/>
      <w:numFmt w:val="bullet"/>
      <w:lvlText w:val=""/>
      <w:lvlJc w:val="left"/>
      <w:pPr>
        <w:tabs>
          <w:tab w:val="num" w:pos="5580"/>
        </w:tabs>
        <w:ind w:left="5580" w:hanging="360"/>
      </w:pPr>
      <w:rPr>
        <w:rFonts w:ascii="Wingdings" w:hAnsi="Wingdings" w:hint="default"/>
      </w:rPr>
    </w:lvl>
    <w:lvl w:ilvl="6" w:tplc="04100001" w:tentative="1">
      <w:start w:val="1"/>
      <w:numFmt w:val="bullet"/>
      <w:lvlText w:val=""/>
      <w:lvlJc w:val="left"/>
      <w:pPr>
        <w:tabs>
          <w:tab w:val="num" w:pos="6300"/>
        </w:tabs>
        <w:ind w:left="6300" w:hanging="360"/>
      </w:pPr>
      <w:rPr>
        <w:rFonts w:ascii="Symbol" w:hAnsi="Symbol" w:hint="default"/>
      </w:rPr>
    </w:lvl>
    <w:lvl w:ilvl="7" w:tplc="04100003" w:tentative="1">
      <w:start w:val="1"/>
      <w:numFmt w:val="bullet"/>
      <w:lvlText w:val="o"/>
      <w:lvlJc w:val="left"/>
      <w:pPr>
        <w:tabs>
          <w:tab w:val="num" w:pos="7020"/>
        </w:tabs>
        <w:ind w:left="7020" w:hanging="360"/>
      </w:pPr>
      <w:rPr>
        <w:rFonts w:ascii="Courier New" w:hAnsi="Courier New" w:cs="Courier New" w:hint="default"/>
      </w:rPr>
    </w:lvl>
    <w:lvl w:ilvl="8" w:tplc="04100005" w:tentative="1">
      <w:start w:val="1"/>
      <w:numFmt w:val="bullet"/>
      <w:lvlText w:val=""/>
      <w:lvlJc w:val="left"/>
      <w:pPr>
        <w:tabs>
          <w:tab w:val="num" w:pos="7740"/>
        </w:tabs>
        <w:ind w:left="7740" w:hanging="360"/>
      </w:pPr>
      <w:rPr>
        <w:rFonts w:ascii="Wingdings" w:hAnsi="Wingdings" w:hint="default"/>
      </w:rPr>
    </w:lvl>
  </w:abstractNum>
  <w:abstractNum w:abstractNumId="4">
    <w:nsid w:val="617C2F5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nsid w:val="6B916625"/>
    <w:multiLevelType w:val="hybridMultilevel"/>
    <w:tmpl w:val="7A72C2F4"/>
    <w:lvl w:ilvl="0" w:tplc="F462038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attachedTemplate r:id="rId1"/>
  <w:stylePaneFormatFilter w:val="3F01"/>
  <w:defaultTabStop w:val="708"/>
  <w:hyphenationZone w:val="283"/>
  <w:noPunctuationKerning/>
  <w:characterSpacingControl w:val="doNotCompress"/>
  <w:hdrShapeDefaults>
    <o:shapedefaults v:ext="edit" spidmax="78850" fillcolor="white" stroke="f">
      <v:fill color="white"/>
      <v:stroke on="f"/>
    </o:shapedefaults>
  </w:hdrShapeDefaults>
  <w:footnotePr>
    <w:footnote w:id="0"/>
    <w:footnote w:id="1"/>
  </w:footnotePr>
  <w:endnotePr>
    <w:endnote w:id="0"/>
    <w:endnote w:id="1"/>
  </w:endnotePr>
  <w:compat/>
  <w:rsids>
    <w:rsidRoot w:val="00346954"/>
    <w:rsid w:val="00006856"/>
    <w:rsid w:val="0001282F"/>
    <w:rsid w:val="000266C2"/>
    <w:rsid w:val="00030389"/>
    <w:rsid w:val="00032448"/>
    <w:rsid w:val="00055C22"/>
    <w:rsid w:val="000765D2"/>
    <w:rsid w:val="000800F9"/>
    <w:rsid w:val="000827E3"/>
    <w:rsid w:val="0009495F"/>
    <w:rsid w:val="000A4D0F"/>
    <w:rsid w:val="000B0A57"/>
    <w:rsid w:val="000B0BAF"/>
    <w:rsid w:val="000B29E1"/>
    <w:rsid w:val="000C3B34"/>
    <w:rsid w:val="000D4ADA"/>
    <w:rsid w:val="000D595F"/>
    <w:rsid w:val="000E2367"/>
    <w:rsid w:val="000F01C0"/>
    <w:rsid w:val="000F25BA"/>
    <w:rsid w:val="000F695E"/>
    <w:rsid w:val="000F6D64"/>
    <w:rsid w:val="00101A6B"/>
    <w:rsid w:val="00102685"/>
    <w:rsid w:val="00107B73"/>
    <w:rsid w:val="00111A6A"/>
    <w:rsid w:val="0012043D"/>
    <w:rsid w:val="001211F8"/>
    <w:rsid w:val="00126379"/>
    <w:rsid w:val="0012756C"/>
    <w:rsid w:val="00131571"/>
    <w:rsid w:val="00131E2D"/>
    <w:rsid w:val="00134F4E"/>
    <w:rsid w:val="00145212"/>
    <w:rsid w:val="001452CC"/>
    <w:rsid w:val="001458F3"/>
    <w:rsid w:val="00146F3F"/>
    <w:rsid w:val="00150463"/>
    <w:rsid w:val="00150712"/>
    <w:rsid w:val="00153950"/>
    <w:rsid w:val="00157836"/>
    <w:rsid w:val="00157D73"/>
    <w:rsid w:val="001606BC"/>
    <w:rsid w:val="00161A15"/>
    <w:rsid w:val="001806BB"/>
    <w:rsid w:val="00182BCD"/>
    <w:rsid w:val="00184BF1"/>
    <w:rsid w:val="00190165"/>
    <w:rsid w:val="001914F3"/>
    <w:rsid w:val="00193C96"/>
    <w:rsid w:val="001B1AB8"/>
    <w:rsid w:val="001B27FB"/>
    <w:rsid w:val="001B2C7F"/>
    <w:rsid w:val="001B3603"/>
    <w:rsid w:val="001C6FF0"/>
    <w:rsid w:val="001C7043"/>
    <w:rsid w:val="001D25C8"/>
    <w:rsid w:val="001D3269"/>
    <w:rsid w:val="001D4140"/>
    <w:rsid w:val="001D55A1"/>
    <w:rsid w:val="001E7F6B"/>
    <w:rsid w:val="001F0183"/>
    <w:rsid w:val="001F3351"/>
    <w:rsid w:val="001F3FCB"/>
    <w:rsid w:val="00201D7F"/>
    <w:rsid w:val="00202169"/>
    <w:rsid w:val="00214D50"/>
    <w:rsid w:val="00215B42"/>
    <w:rsid w:val="002219BD"/>
    <w:rsid w:val="00222B4D"/>
    <w:rsid w:val="002368F3"/>
    <w:rsid w:val="00237F18"/>
    <w:rsid w:val="00241B0D"/>
    <w:rsid w:val="002532B5"/>
    <w:rsid w:val="00255100"/>
    <w:rsid w:val="00257A49"/>
    <w:rsid w:val="002853AC"/>
    <w:rsid w:val="00291E56"/>
    <w:rsid w:val="002A53BF"/>
    <w:rsid w:val="002B52CF"/>
    <w:rsid w:val="002C7DFC"/>
    <w:rsid w:val="002D0EDE"/>
    <w:rsid w:val="002D18CB"/>
    <w:rsid w:val="002E1F5D"/>
    <w:rsid w:val="002E2610"/>
    <w:rsid w:val="002E55B7"/>
    <w:rsid w:val="002F039E"/>
    <w:rsid w:val="002F1CB6"/>
    <w:rsid w:val="00317BBD"/>
    <w:rsid w:val="003230A6"/>
    <w:rsid w:val="003236A0"/>
    <w:rsid w:val="00334BB5"/>
    <w:rsid w:val="003371A4"/>
    <w:rsid w:val="003376CA"/>
    <w:rsid w:val="00346954"/>
    <w:rsid w:val="003610F7"/>
    <w:rsid w:val="0036659C"/>
    <w:rsid w:val="00377B70"/>
    <w:rsid w:val="003864EC"/>
    <w:rsid w:val="00396C64"/>
    <w:rsid w:val="003A7CF2"/>
    <w:rsid w:val="003B42FE"/>
    <w:rsid w:val="003B44F1"/>
    <w:rsid w:val="003B62A6"/>
    <w:rsid w:val="003C077F"/>
    <w:rsid w:val="003C1501"/>
    <w:rsid w:val="003C58E5"/>
    <w:rsid w:val="003C6471"/>
    <w:rsid w:val="003C698A"/>
    <w:rsid w:val="003D17B6"/>
    <w:rsid w:val="003D6237"/>
    <w:rsid w:val="003E45F5"/>
    <w:rsid w:val="003E6837"/>
    <w:rsid w:val="003F2DA3"/>
    <w:rsid w:val="003F4663"/>
    <w:rsid w:val="00415433"/>
    <w:rsid w:val="004228B9"/>
    <w:rsid w:val="004269D8"/>
    <w:rsid w:val="00431F44"/>
    <w:rsid w:val="00432ECA"/>
    <w:rsid w:val="004343F7"/>
    <w:rsid w:val="00443D75"/>
    <w:rsid w:val="00452B4B"/>
    <w:rsid w:val="00453D91"/>
    <w:rsid w:val="00454E40"/>
    <w:rsid w:val="0046391E"/>
    <w:rsid w:val="00467004"/>
    <w:rsid w:val="00474191"/>
    <w:rsid w:val="00474950"/>
    <w:rsid w:val="0047600D"/>
    <w:rsid w:val="00480CDC"/>
    <w:rsid w:val="00491011"/>
    <w:rsid w:val="00492E60"/>
    <w:rsid w:val="004A1132"/>
    <w:rsid w:val="004A74EA"/>
    <w:rsid w:val="004C0D45"/>
    <w:rsid w:val="004C2101"/>
    <w:rsid w:val="004C6106"/>
    <w:rsid w:val="004D2095"/>
    <w:rsid w:val="004D66F8"/>
    <w:rsid w:val="004E31C4"/>
    <w:rsid w:val="004E6CEC"/>
    <w:rsid w:val="00500A05"/>
    <w:rsid w:val="00500EA4"/>
    <w:rsid w:val="00510004"/>
    <w:rsid w:val="00510EAC"/>
    <w:rsid w:val="00517FCC"/>
    <w:rsid w:val="0052207F"/>
    <w:rsid w:val="005308F4"/>
    <w:rsid w:val="00533010"/>
    <w:rsid w:val="00533D5B"/>
    <w:rsid w:val="005345BF"/>
    <w:rsid w:val="00535FB2"/>
    <w:rsid w:val="005362F7"/>
    <w:rsid w:val="00536EA6"/>
    <w:rsid w:val="005402D8"/>
    <w:rsid w:val="00543CCF"/>
    <w:rsid w:val="00544520"/>
    <w:rsid w:val="00545E2B"/>
    <w:rsid w:val="00553EE5"/>
    <w:rsid w:val="00565A11"/>
    <w:rsid w:val="00575027"/>
    <w:rsid w:val="00583AE9"/>
    <w:rsid w:val="00595F4B"/>
    <w:rsid w:val="005A65D3"/>
    <w:rsid w:val="005B040C"/>
    <w:rsid w:val="005C35FC"/>
    <w:rsid w:val="005C4920"/>
    <w:rsid w:val="005C60FA"/>
    <w:rsid w:val="005C6270"/>
    <w:rsid w:val="005D42A9"/>
    <w:rsid w:val="005D54DA"/>
    <w:rsid w:val="005E17B1"/>
    <w:rsid w:val="00600132"/>
    <w:rsid w:val="00610CD8"/>
    <w:rsid w:val="006125F2"/>
    <w:rsid w:val="00613944"/>
    <w:rsid w:val="00616AE3"/>
    <w:rsid w:val="0061761B"/>
    <w:rsid w:val="006418CC"/>
    <w:rsid w:val="006500E4"/>
    <w:rsid w:val="00650DC6"/>
    <w:rsid w:val="0065658E"/>
    <w:rsid w:val="00665219"/>
    <w:rsid w:val="00667A74"/>
    <w:rsid w:val="00671E43"/>
    <w:rsid w:val="006726E1"/>
    <w:rsid w:val="00677103"/>
    <w:rsid w:val="0068096F"/>
    <w:rsid w:val="00685334"/>
    <w:rsid w:val="00685DAB"/>
    <w:rsid w:val="006929FD"/>
    <w:rsid w:val="006A60C4"/>
    <w:rsid w:val="006B6618"/>
    <w:rsid w:val="006C5791"/>
    <w:rsid w:val="006C6BC1"/>
    <w:rsid w:val="006D02FB"/>
    <w:rsid w:val="006E4E9B"/>
    <w:rsid w:val="006F1DEE"/>
    <w:rsid w:val="006F2502"/>
    <w:rsid w:val="006F2CCC"/>
    <w:rsid w:val="00715C65"/>
    <w:rsid w:val="0072183E"/>
    <w:rsid w:val="0072351B"/>
    <w:rsid w:val="007350BB"/>
    <w:rsid w:val="00740736"/>
    <w:rsid w:val="00740FC7"/>
    <w:rsid w:val="00741C25"/>
    <w:rsid w:val="00745C10"/>
    <w:rsid w:val="00747507"/>
    <w:rsid w:val="007513CB"/>
    <w:rsid w:val="007520CB"/>
    <w:rsid w:val="007542AF"/>
    <w:rsid w:val="0077195A"/>
    <w:rsid w:val="007722F0"/>
    <w:rsid w:val="00776503"/>
    <w:rsid w:val="00781D50"/>
    <w:rsid w:val="00784D45"/>
    <w:rsid w:val="00792BE2"/>
    <w:rsid w:val="00793320"/>
    <w:rsid w:val="007A1C23"/>
    <w:rsid w:val="007A5873"/>
    <w:rsid w:val="007A7DB4"/>
    <w:rsid w:val="007B3646"/>
    <w:rsid w:val="007B6E38"/>
    <w:rsid w:val="007C2F6F"/>
    <w:rsid w:val="007D6B44"/>
    <w:rsid w:val="007E4827"/>
    <w:rsid w:val="007F3C9C"/>
    <w:rsid w:val="007F4767"/>
    <w:rsid w:val="007F64BC"/>
    <w:rsid w:val="00801E8D"/>
    <w:rsid w:val="0080517F"/>
    <w:rsid w:val="00813598"/>
    <w:rsid w:val="00814179"/>
    <w:rsid w:val="00823680"/>
    <w:rsid w:val="00823DD4"/>
    <w:rsid w:val="00826F26"/>
    <w:rsid w:val="0083071D"/>
    <w:rsid w:val="008337BD"/>
    <w:rsid w:val="0084536A"/>
    <w:rsid w:val="0085280E"/>
    <w:rsid w:val="00854ECE"/>
    <w:rsid w:val="00872725"/>
    <w:rsid w:val="008744D6"/>
    <w:rsid w:val="0087783E"/>
    <w:rsid w:val="00892375"/>
    <w:rsid w:val="00895F45"/>
    <w:rsid w:val="008A17CA"/>
    <w:rsid w:val="008A3A7E"/>
    <w:rsid w:val="008B3B07"/>
    <w:rsid w:val="008B7BA1"/>
    <w:rsid w:val="008C04B6"/>
    <w:rsid w:val="008D3D84"/>
    <w:rsid w:val="008E184F"/>
    <w:rsid w:val="008F0D61"/>
    <w:rsid w:val="008F222A"/>
    <w:rsid w:val="00901FDF"/>
    <w:rsid w:val="009074A8"/>
    <w:rsid w:val="00911D4C"/>
    <w:rsid w:val="009160F7"/>
    <w:rsid w:val="00920BEB"/>
    <w:rsid w:val="009319D4"/>
    <w:rsid w:val="00934C3A"/>
    <w:rsid w:val="00941E06"/>
    <w:rsid w:val="00955AE2"/>
    <w:rsid w:val="00955E16"/>
    <w:rsid w:val="00957C3B"/>
    <w:rsid w:val="0096136A"/>
    <w:rsid w:val="00963814"/>
    <w:rsid w:val="00964F04"/>
    <w:rsid w:val="00965588"/>
    <w:rsid w:val="0096785D"/>
    <w:rsid w:val="00973EDF"/>
    <w:rsid w:val="00986B74"/>
    <w:rsid w:val="0098744A"/>
    <w:rsid w:val="00990F15"/>
    <w:rsid w:val="00992F32"/>
    <w:rsid w:val="00996D21"/>
    <w:rsid w:val="009A3845"/>
    <w:rsid w:val="009B3FD7"/>
    <w:rsid w:val="009C0CE6"/>
    <w:rsid w:val="009E2D06"/>
    <w:rsid w:val="009F0791"/>
    <w:rsid w:val="00A0172D"/>
    <w:rsid w:val="00A10886"/>
    <w:rsid w:val="00A1462E"/>
    <w:rsid w:val="00A20398"/>
    <w:rsid w:val="00A20A29"/>
    <w:rsid w:val="00A33C71"/>
    <w:rsid w:val="00A40696"/>
    <w:rsid w:val="00A40CEA"/>
    <w:rsid w:val="00A41226"/>
    <w:rsid w:val="00A42289"/>
    <w:rsid w:val="00A6609D"/>
    <w:rsid w:val="00A71592"/>
    <w:rsid w:val="00A804B9"/>
    <w:rsid w:val="00A81682"/>
    <w:rsid w:val="00A828B7"/>
    <w:rsid w:val="00A82F0D"/>
    <w:rsid w:val="00A93C84"/>
    <w:rsid w:val="00AA5406"/>
    <w:rsid w:val="00AA67E0"/>
    <w:rsid w:val="00AB05B5"/>
    <w:rsid w:val="00AC4A66"/>
    <w:rsid w:val="00AC4EB6"/>
    <w:rsid w:val="00AD1D23"/>
    <w:rsid w:val="00AD1F10"/>
    <w:rsid w:val="00AD3941"/>
    <w:rsid w:val="00AD5CA5"/>
    <w:rsid w:val="00AE256B"/>
    <w:rsid w:val="00AE28E9"/>
    <w:rsid w:val="00AE313E"/>
    <w:rsid w:val="00AE5192"/>
    <w:rsid w:val="00AE5FD9"/>
    <w:rsid w:val="00AE66A9"/>
    <w:rsid w:val="00AE78B3"/>
    <w:rsid w:val="00AE7A00"/>
    <w:rsid w:val="00AF0474"/>
    <w:rsid w:val="00AF42ED"/>
    <w:rsid w:val="00B049BE"/>
    <w:rsid w:val="00B06A99"/>
    <w:rsid w:val="00B1067B"/>
    <w:rsid w:val="00B125CF"/>
    <w:rsid w:val="00B13E18"/>
    <w:rsid w:val="00B222A3"/>
    <w:rsid w:val="00B260C3"/>
    <w:rsid w:val="00B31CFE"/>
    <w:rsid w:val="00B378C8"/>
    <w:rsid w:val="00B43F75"/>
    <w:rsid w:val="00B47E7F"/>
    <w:rsid w:val="00B54FAD"/>
    <w:rsid w:val="00B62F67"/>
    <w:rsid w:val="00B815CD"/>
    <w:rsid w:val="00B848CC"/>
    <w:rsid w:val="00BA127F"/>
    <w:rsid w:val="00BA2404"/>
    <w:rsid w:val="00BA69BB"/>
    <w:rsid w:val="00BB290F"/>
    <w:rsid w:val="00BE5FA9"/>
    <w:rsid w:val="00BF42EB"/>
    <w:rsid w:val="00BF74B5"/>
    <w:rsid w:val="00C00E94"/>
    <w:rsid w:val="00C034E1"/>
    <w:rsid w:val="00C215BB"/>
    <w:rsid w:val="00C345F0"/>
    <w:rsid w:val="00C3502E"/>
    <w:rsid w:val="00C355E8"/>
    <w:rsid w:val="00C37694"/>
    <w:rsid w:val="00C44D1D"/>
    <w:rsid w:val="00C50C82"/>
    <w:rsid w:val="00C5277C"/>
    <w:rsid w:val="00C54DE0"/>
    <w:rsid w:val="00C54F7D"/>
    <w:rsid w:val="00C73FA1"/>
    <w:rsid w:val="00C843D4"/>
    <w:rsid w:val="00C85A02"/>
    <w:rsid w:val="00C8783A"/>
    <w:rsid w:val="00C967C4"/>
    <w:rsid w:val="00C96923"/>
    <w:rsid w:val="00CA17B8"/>
    <w:rsid w:val="00CA1A51"/>
    <w:rsid w:val="00CA7EC3"/>
    <w:rsid w:val="00CB6A38"/>
    <w:rsid w:val="00CC28A1"/>
    <w:rsid w:val="00CD47E0"/>
    <w:rsid w:val="00CE3815"/>
    <w:rsid w:val="00CF0ED2"/>
    <w:rsid w:val="00D043C9"/>
    <w:rsid w:val="00D05644"/>
    <w:rsid w:val="00D07292"/>
    <w:rsid w:val="00D10F58"/>
    <w:rsid w:val="00D10F9B"/>
    <w:rsid w:val="00D123C3"/>
    <w:rsid w:val="00D21252"/>
    <w:rsid w:val="00D26454"/>
    <w:rsid w:val="00D30234"/>
    <w:rsid w:val="00D32680"/>
    <w:rsid w:val="00D32F1A"/>
    <w:rsid w:val="00D42C95"/>
    <w:rsid w:val="00D55A59"/>
    <w:rsid w:val="00D573B6"/>
    <w:rsid w:val="00D619AD"/>
    <w:rsid w:val="00D701D9"/>
    <w:rsid w:val="00D73B8E"/>
    <w:rsid w:val="00D91956"/>
    <w:rsid w:val="00D96547"/>
    <w:rsid w:val="00DA1626"/>
    <w:rsid w:val="00DA23BB"/>
    <w:rsid w:val="00DA762D"/>
    <w:rsid w:val="00DB0C21"/>
    <w:rsid w:val="00DB1C26"/>
    <w:rsid w:val="00DB7539"/>
    <w:rsid w:val="00DC7972"/>
    <w:rsid w:val="00DD2956"/>
    <w:rsid w:val="00DD5E8B"/>
    <w:rsid w:val="00DD70E8"/>
    <w:rsid w:val="00DE6326"/>
    <w:rsid w:val="00DE69F6"/>
    <w:rsid w:val="00DE7BD6"/>
    <w:rsid w:val="00DF7679"/>
    <w:rsid w:val="00E015E9"/>
    <w:rsid w:val="00E02EFD"/>
    <w:rsid w:val="00E134D1"/>
    <w:rsid w:val="00E157BF"/>
    <w:rsid w:val="00E20631"/>
    <w:rsid w:val="00E27257"/>
    <w:rsid w:val="00E32264"/>
    <w:rsid w:val="00E34F10"/>
    <w:rsid w:val="00E43CF5"/>
    <w:rsid w:val="00E44C62"/>
    <w:rsid w:val="00E5107C"/>
    <w:rsid w:val="00E60212"/>
    <w:rsid w:val="00E635F5"/>
    <w:rsid w:val="00E65BD2"/>
    <w:rsid w:val="00E73FA0"/>
    <w:rsid w:val="00E740C5"/>
    <w:rsid w:val="00E75C44"/>
    <w:rsid w:val="00E778DE"/>
    <w:rsid w:val="00E8341E"/>
    <w:rsid w:val="00E91B2C"/>
    <w:rsid w:val="00EB79FD"/>
    <w:rsid w:val="00EC5287"/>
    <w:rsid w:val="00EC6EE9"/>
    <w:rsid w:val="00ED353A"/>
    <w:rsid w:val="00ED7169"/>
    <w:rsid w:val="00EE0DBF"/>
    <w:rsid w:val="00EF7567"/>
    <w:rsid w:val="00F0439C"/>
    <w:rsid w:val="00F1376D"/>
    <w:rsid w:val="00F226FE"/>
    <w:rsid w:val="00F25B77"/>
    <w:rsid w:val="00F33014"/>
    <w:rsid w:val="00F4482D"/>
    <w:rsid w:val="00F4503A"/>
    <w:rsid w:val="00F456C4"/>
    <w:rsid w:val="00F46004"/>
    <w:rsid w:val="00F51492"/>
    <w:rsid w:val="00F52F05"/>
    <w:rsid w:val="00F52FBA"/>
    <w:rsid w:val="00F553C5"/>
    <w:rsid w:val="00F61078"/>
    <w:rsid w:val="00F61AF4"/>
    <w:rsid w:val="00F62716"/>
    <w:rsid w:val="00F71BC7"/>
    <w:rsid w:val="00F71FC6"/>
    <w:rsid w:val="00F7232E"/>
    <w:rsid w:val="00F74F7D"/>
    <w:rsid w:val="00F7534C"/>
    <w:rsid w:val="00F83D7D"/>
    <w:rsid w:val="00F9098F"/>
    <w:rsid w:val="00F90CB3"/>
    <w:rsid w:val="00F9625A"/>
    <w:rsid w:val="00FA3509"/>
    <w:rsid w:val="00FA5620"/>
    <w:rsid w:val="00FA5DE5"/>
    <w:rsid w:val="00FA65FD"/>
    <w:rsid w:val="00FA6890"/>
    <w:rsid w:val="00FB0229"/>
    <w:rsid w:val="00FC1624"/>
    <w:rsid w:val="00FC5B64"/>
    <w:rsid w:val="00FC7638"/>
    <w:rsid w:val="00FD3929"/>
    <w:rsid w:val="00FD560C"/>
    <w:rsid w:val="00FF2411"/>
    <w:rsid w:val="00FF3929"/>
    <w:rsid w:val="00FF7A8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371A4"/>
    <w:rPr>
      <w:sz w:val="24"/>
      <w:szCs w:val="24"/>
      <w:lang w:val="it-IT" w:eastAsia="it-IT"/>
    </w:rPr>
  </w:style>
  <w:style w:type="paragraph" w:styleId="Titolo1">
    <w:name w:val="heading 1"/>
    <w:basedOn w:val="Normale"/>
    <w:next w:val="Normale"/>
    <w:qFormat/>
    <w:rsid w:val="003371A4"/>
    <w:pPr>
      <w:keepNext/>
      <w:jc w:val="center"/>
      <w:outlineLvl w:val="0"/>
    </w:pPr>
    <w:rPr>
      <w:rFonts w:ascii="Monotype Corsiva" w:hAnsi="Monotype Corsiva"/>
      <w:i/>
      <w:iCs/>
      <w:sz w:val="32"/>
    </w:rPr>
  </w:style>
  <w:style w:type="paragraph" w:styleId="Titolo2">
    <w:name w:val="heading 2"/>
    <w:basedOn w:val="Normale"/>
    <w:next w:val="Normale"/>
    <w:qFormat/>
    <w:rsid w:val="003371A4"/>
    <w:pPr>
      <w:keepNext/>
      <w:jc w:val="center"/>
      <w:outlineLvl w:val="1"/>
    </w:pPr>
    <w:rPr>
      <w:rFonts w:ascii="Monotype Corsiva" w:hAnsi="Monotype Corsiva"/>
      <w:i/>
      <w:iCs/>
      <w:sz w:val="48"/>
    </w:rPr>
  </w:style>
  <w:style w:type="paragraph" w:styleId="Titolo3">
    <w:name w:val="heading 3"/>
    <w:basedOn w:val="Normale"/>
    <w:next w:val="Normale"/>
    <w:qFormat/>
    <w:rsid w:val="003371A4"/>
    <w:pPr>
      <w:keepNext/>
      <w:ind w:left="3960" w:right="693"/>
      <w:jc w:val="center"/>
      <w:outlineLvl w:val="2"/>
    </w:pPr>
    <w:rPr>
      <w:b/>
      <w:smallCaps/>
    </w:rPr>
  </w:style>
  <w:style w:type="paragraph" w:styleId="Titolo4">
    <w:name w:val="heading 4"/>
    <w:basedOn w:val="Normale"/>
    <w:next w:val="Normale"/>
    <w:qFormat/>
    <w:rsid w:val="003371A4"/>
    <w:pPr>
      <w:keepNext/>
      <w:spacing w:line="360" w:lineRule="auto"/>
      <w:ind w:left="2268" w:right="-250"/>
      <w:outlineLvl w:val="3"/>
    </w:pPr>
    <w:rPr>
      <w:sz w:val="22"/>
      <w:u w:val="single"/>
    </w:rPr>
  </w:style>
  <w:style w:type="paragraph" w:styleId="Titolo5">
    <w:name w:val="heading 5"/>
    <w:basedOn w:val="Normale"/>
    <w:next w:val="Normale"/>
    <w:qFormat/>
    <w:rsid w:val="003371A4"/>
    <w:pPr>
      <w:keepNext/>
      <w:ind w:left="6379" w:hanging="2669"/>
      <w:jc w:val="both"/>
      <w:outlineLvl w:val="4"/>
    </w:pPr>
    <w:rPr>
      <w:b/>
      <w:u w:val="single"/>
    </w:rPr>
  </w:style>
  <w:style w:type="paragraph" w:styleId="Titolo6">
    <w:name w:val="heading 6"/>
    <w:basedOn w:val="Normale"/>
    <w:next w:val="Normale"/>
    <w:qFormat/>
    <w:rsid w:val="003371A4"/>
    <w:pPr>
      <w:keepNext/>
      <w:ind w:left="7938"/>
      <w:jc w:val="both"/>
      <w:outlineLvl w:val="5"/>
    </w:pPr>
    <w:rPr>
      <w:b/>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rsid w:val="003371A4"/>
    <w:pPr>
      <w:widowControl w:val="0"/>
      <w:tabs>
        <w:tab w:val="left" w:pos="708"/>
        <w:tab w:val="left" w:pos="1701"/>
        <w:tab w:val="left" w:pos="2410"/>
        <w:tab w:val="left" w:pos="9284"/>
      </w:tabs>
      <w:spacing w:line="480" w:lineRule="atLeast"/>
      <w:ind w:left="1560" w:right="474" w:firstLine="425"/>
      <w:jc w:val="both"/>
    </w:pPr>
    <w:rPr>
      <w:snapToGrid w:val="0"/>
    </w:rPr>
  </w:style>
  <w:style w:type="paragraph" w:styleId="Corpodeltesto3">
    <w:name w:val="Body Text 3"/>
    <w:basedOn w:val="Normale"/>
    <w:rsid w:val="003371A4"/>
    <w:pPr>
      <w:tabs>
        <w:tab w:val="left" w:pos="993"/>
        <w:tab w:val="left" w:pos="6237"/>
        <w:tab w:val="left" w:pos="8647"/>
        <w:tab w:val="left" w:pos="9923"/>
        <w:tab w:val="left" w:pos="10065"/>
      </w:tabs>
      <w:spacing w:line="360" w:lineRule="auto"/>
      <w:jc w:val="both"/>
    </w:pPr>
    <w:rPr>
      <w:snapToGrid w:val="0"/>
    </w:rPr>
  </w:style>
  <w:style w:type="paragraph" w:styleId="Rientrocorpodeltesto2">
    <w:name w:val="Body Text Indent 2"/>
    <w:basedOn w:val="Normale"/>
    <w:rsid w:val="003371A4"/>
    <w:pPr>
      <w:ind w:right="991" w:firstLine="567"/>
    </w:pPr>
  </w:style>
  <w:style w:type="paragraph" w:styleId="Rientrocorpodeltesto">
    <w:name w:val="Body Text Indent"/>
    <w:basedOn w:val="Normale"/>
    <w:rsid w:val="003371A4"/>
    <w:pPr>
      <w:ind w:left="2832" w:firstLine="3"/>
      <w:jc w:val="both"/>
    </w:pPr>
    <w:rPr>
      <w:rFonts w:ascii="Prestige 12 cpi" w:hAnsi="Prestige 12 cpi"/>
      <w:sz w:val="22"/>
    </w:rPr>
  </w:style>
  <w:style w:type="paragraph" w:styleId="Sottotitolo">
    <w:name w:val="Subtitle"/>
    <w:basedOn w:val="Normale"/>
    <w:qFormat/>
    <w:rsid w:val="003371A4"/>
    <w:pPr>
      <w:ind w:left="1134" w:right="566"/>
      <w:jc w:val="center"/>
    </w:pPr>
    <w:rPr>
      <w:b/>
      <w:sz w:val="28"/>
    </w:rPr>
  </w:style>
  <w:style w:type="paragraph" w:styleId="Testofumetto">
    <w:name w:val="Balloon Text"/>
    <w:basedOn w:val="Normale"/>
    <w:semiHidden/>
    <w:rsid w:val="003371A4"/>
    <w:rPr>
      <w:rFonts w:ascii="Tahoma" w:hAnsi="Tahoma" w:cs="Tahoma"/>
      <w:sz w:val="16"/>
      <w:szCs w:val="16"/>
    </w:rPr>
  </w:style>
  <w:style w:type="paragraph" w:styleId="Intestazione">
    <w:name w:val="header"/>
    <w:basedOn w:val="Normale"/>
    <w:rsid w:val="003371A4"/>
    <w:pPr>
      <w:tabs>
        <w:tab w:val="center" w:pos="4819"/>
        <w:tab w:val="right" w:pos="9638"/>
      </w:tabs>
    </w:pPr>
  </w:style>
  <w:style w:type="paragraph" w:styleId="Pidipagina">
    <w:name w:val="footer"/>
    <w:basedOn w:val="Normale"/>
    <w:link w:val="PidipaginaCarattere"/>
    <w:rsid w:val="003371A4"/>
    <w:pPr>
      <w:tabs>
        <w:tab w:val="center" w:pos="4819"/>
        <w:tab w:val="right" w:pos="9638"/>
      </w:tabs>
    </w:pPr>
  </w:style>
  <w:style w:type="character" w:styleId="Collegamentoipertestuale">
    <w:name w:val="Hyperlink"/>
    <w:basedOn w:val="Carpredefinitoparagrafo"/>
    <w:rsid w:val="00973EDF"/>
    <w:rPr>
      <w:color w:val="0000FF"/>
      <w:u w:val="single"/>
    </w:rPr>
  </w:style>
  <w:style w:type="character" w:styleId="Enfasigrassetto">
    <w:name w:val="Strong"/>
    <w:basedOn w:val="Carpredefinitoparagrafo"/>
    <w:qFormat/>
    <w:rsid w:val="00D96547"/>
    <w:rPr>
      <w:b/>
      <w:bCs/>
    </w:rPr>
  </w:style>
  <w:style w:type="character" w:customStyle="1" w:styleId="PidipaginaCarattere">
    <w:name w:val="Piè di pagina Carattere"/>
    <w:basedOn w:val="Carpredefinitoparagrafo"/>
    <w:link w:val="Pidipagina"/>
    <w:rsid w:val="00A93C84"/>
    <w:rPr>
      <w:sz w:val="24"/>
      <w:szCs w:val="24"/>
    </w:rPr>
  </w:style>
  <w:style w:type="character" w:styleId="Enfasicorsivo">
    <w:name w:val="Emphasis"/>
    <w:qFormat/>
    <w:rsid w:val="00685DAB"/>
    <w:rPr>
      <w:i/>
      <w:iCs/>
    </w:rPr>
  </w:style>
  <w:style w:type="paragraph" w:customStyle="1" w:styleId="testodocumento">
    <w:name w:val="testo documento"/>
    <w:basedOn w:val="Normale"/>
    <w:uiPriority w:val="99"/>
    <w:rsid w:val="00685DAB"/>
    <w:pPr>
      <w:spacing w:line="360" w:lineRule="auto"/>
      <w:ind w:firstLine="1304"/>
      <w:jc w:val="both"/>
    </w:pPr>
  </w:style>
  <w:style w:type="paragraph" w:styleId="Paragrafoelenco">
    <w:name w:val="List Paragraph"/>
    <w:basedOn w:val="Normale"/>
    <w:uiPriority w:val="34"/>
    <w:qFormat/>
    <w:rsid w:val="00AE7A00"/>
    <w:pPr>
      <w:ind w:left="720"/>
      <w:contextualSpacing/>
    </w:pPr>
  </w:style>
  <w:style w:type="paragraph" w:customStyle="1" w:styleId="Default">
    <w:name w:val="Default"/>
    <w:rsid w:val="00107B73"/>
    <w:pPr>
      <w:autoSpaceDE w:val="0"/>
      <w:autoSpaceDN w:val="0"/>
      <w:adjustRightInd w:val="0"/>
    </w:pPr>
    <w:rPr>
      <w:rFonts w:ascii="Arial" w:eastAsiaTheme="minorEastAsia"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55484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gliardi\Desktop\NUOVI%20MODELLI\carta%20%20istituziona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istituzionale</Template>
  <TotalTime>0</TotalTime>
  <Pages>1</Pages>
  <Words>243</Words>
  <Characters>1386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BARI,………………</vt:lpstr>
    </vt:vector>
  </TitlesOfParts>
  <Company>SBAAAS PUGLIA - BARI</Company>
  <LinksUpToDate>false</LinksUpToDate>
  <CharactersWithSpaces>1626</CharactersWithSpaces>
  <SharedDoc>false</SharedDoc>
  <HLinks>
    <vt:vector size="6" baseType="variant">
      <vt:variant>
        <vt:i4>8257559</vt:i4>
      </vt:variant>
      <vt:variant>
        <vt:i4>0</vt:i4>
      </vt:variant>
      <vt:variant>
        <vt:i4>0</vt:i4>
      </vt:variant>
      <vt:variant>
        <vt:i4>5</vt:i4>
      </vt:variant>
      <vt:variant>
        <vt:lpwstr>mailto:dg-or.servizio1@beniculturali.it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BARI,………………</dc:title>
  <dc:creator>Valued Acer Customer</dc:creator>
  <cp:lastModifiedBy>Arch.Quartulli</cp:lastModifiedBy>
  <cp:revision>2</cp:revision>
  <cp:lastPrinted>2014-02-20T12:43:00Z</cp:lastPrinted>
  <dcterms:created xsi:type="dcterms:W3CDTF">2020-10-30T16:16:00Z</dcterms:created>
  <dcterms:modified xsi:type="dcterms:W3CDTF">2020-10-30T16:16:00Z</dcterms:modified>
</cp:coreProperties>
</file>